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F278" w14:textId="77777777" w:rsidR="00AB5E8D" w:rsidRDefault="00AB5E8D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</w:p>
    <w:p w14:paraId="0070F86F" w14:textId="315D15E6" w:rsidR="00B74250" w:rsidRPr="006D16F6" w:rsidRDefault="00B74250" w:rsidP="00B74250">
      <w:pPr>
        <w:pStyle w:val="Yltunniste"/>
        <w:rPr>
          <w:rFonts w:ascii="Arial" w:hAnsi="Arial" w:cs="Arial"/>
          <w:b/>
          <w:sz w:val="22"/>
          <w:szCs w:val="22"/>
        </w:rPr>
      </w:pPr>
      <w:r w:rsidRPr="006D16F6">
        <w:rPr>
          <w:rFonts w:ascii="Arial" w:hAnsi="Arial" w:cs="Arial"/>
          <w:b/>
          <w:sz w:val="22"/>
          <w:szCs w:val="22"/>
        </w:rPr>
        <w:t>SUOMEN PSYKIATRIYHDISTYKSEN HALLITUKSELLE</w:t>
      </w:r>
    </w:p>
    <w:p w14:paraId="1575F795" w14:textId="77777777" w:rsidR="00B74250" w:rsidRPr="006D16F6" w:rsidRDefault="00B74250" w:rsidP="00B74250">
      <w:pPr>
        <w:pStyle w:val="Otsikko1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D16F6">
        <w:rPr>
          <w:rFonts w:ascii="Arial" w:hAnsi="Arial" w:cs="Arial"/>
          <w:b/>
          <w:bCs/>
          <w:sz w:val="20"/>
          <w:szCs w:val="20"/>
        </w:rPr>
        <w:t>Haen Suomen Psykiatriyhdistyksen jäsenyyttä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3274"/>
        <w:gridCol w:w="236"/>
        <w:gridCol w:w="1366"/>
      </w:tblGrid>
      <w:tr w:rsidR="005705CB" w:rsidRPr="006D16F6" w14:paraId="5F95FFF0" w14:textId="22AE7931" w:rsidTr="007B4F6C">
        <w:trPr>
          <w:cantSplit/>
        </w:trPr>
        <w:tc>
          <w:tcPr>
            <w:tcW w:w="8968" w:type="dxa"/>
            <w:gridSpan w:val="4"/>
          </w:tcPr>
          <w:p w14:paraId="30AA970C" w14:textId="45CC51FF" w:rsidR="005705CB" w:rsidRPr="006D16F6" w:rsidRDefault="005705CB" w:rsidP="001E173D">
            <w:pPr>
              <w:pStyle w:val="Otsikko4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6D16F6"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  <w:t>Nimi</w:t>
            </w:r>
          </w:p>
          <w:p w14:paraId="514A6420" w14:textId="77777777" w:rsidR="005705CB" w:rsidRPr="006D16F6" w:rsidRDefault="005705CB" w:rsidP="001E173D">
            <w:pPr>
              <w:pStyle w:val="Otsikko4"/>
              <w:rPr>
                <w:rFonts w:ascii="Arial" w:hAnsi="Arial" w:cs="Arial"/>
                <w:i w:val="0"/>
                <w:iCs w:val="0"/>
              </w:rPr>
            </w:pPr>
          </w:p>
          <w:p w14:paraId="1A6C0DB1" w14:textId="77777777" w:rsidR="008952B2" w:rsidRPr="006D16F6" w:rsidRDefault="008952B2" w:rsidP="008952B2">
            <w:pPr>
              <w:rPr>
                <w:rFonts w:ascii="Arial" w:hAnsi="Arial" w:cs="Arial"/>
              </w:rPr>
            </w:pPr>
          </w:p>
        </w:tc>
      </w:tr>
      <w:tr w:rsidR="005705CB" w:rsidRPr="006D16F6" w14:paraId="4833A70E" w14:textId="3E55FE51" w:rsidTr="007B4F6C">
        <w:trPr>
          <w:cantSplit/>
        </w:trPr>
        <w:tc>
          <w:tcPr>
            <w:tcW w:w="8968" w:type="dxa"/>
            <w:gridSpan w:val="4"/>
          </w:tcPr>
          <w:p w14:paraId="26BDD6D4" w14:textId="77777777" w:rsidR="005705CB" w:rsidRPr="006D16F6" w:rsidRDefault="005705CB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Syntymäaika</w:t>
            </w:r>
          </w:p>
          <w:p w14:paraId="040A3A0D" w14:textId="67370BCB" w:rsidR="008952B2" w:rsidRPr="006D16F6" w:rsidRDefault="008952B2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705CB" w:rsidRPr="006D16F6" w14:paraId="50897157" w14:textId="1761C949" w:rsidTr="007B4F6C">
        <w:trPr>
          <w:cantSplit/>
        </w:trPr>
        <w:tc>
          <w:tcPr>
            <w:tcW w:w="8968" w:type="dxa"/>
            <w:gridSpan w:val="4"/>
          </w:tcPr>
          <w:p w14:paraId="7461EFC8" w14:textId="4A728904" w:rsidR="005705CB" w:rsidRPr="006D16F6" w:rsidRDefault="005705CB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Koulutus</w:t>
            </w:r>
          </w:p>
          <w:p w14:paraId="6C38B7B3" w14:textId="77777777" w:rsidR="005705CB" w:rsidRPr="006D16F6" w:rsidRDefault="005705CB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D73B0B7" w14:textId="77777777" w:rsidR="005705CB" w:rsidRPr="006D16F6" w:rsidRDefault="005705CB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705CB" w:rsidRPr="006D16F6" w14:paraId="4D843316" w14:textId="7A4F22FC" w:rsidTr="007B4F6C">
        <w:trPr>
          <w:cantSplit/>
        </w:trPr>
        <w:tc>
          <w:tcPr>
            <w:tcW w:w="8968" w:type="dxa"/>
            <w:gridSpan w:val="4"/>
          </w:tcPr>
          <w:p w14:paraId="2E844487" w14:textId="611B173A" w:rsidR="005705CB" w:rsidRPr="006D16F6" w:rsidRDefault="00000000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727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CE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705CB" w:rsidRPr="006D16F6">
              <w:rPr>
                <w:rFonts w:ascii="Arial" w:hAnsi="Arial" w:cs="Arial"/>
                <w:b/>
                <w:bCs/>
              </w:rPr>
              <w:t>Laillistettu lääkäriksi Suomessa, vuosi</w:t>
            </w:r>
            <w:r w:rsidR="009E7BF9" w:rsidRPr="006D16F6">
              <w:rPr>
                <w:rFonts w:ascii="Arial" w:hAnsi="Arial" w:cs="Arial"/>
                <w:b/>
                <w:bCs/>
              </w:rPr>
              <w:t>:</w:t>
            </w:r>
          </w:p>
          <w:p w14:paraId="48FE1AD4" w14:textId="25FE8316" w:rsidR="00D50651" w:rsidRPr="006D16F6" w:rsidRDefault="00D50651" w:rsidP="001E17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029B9323" w14:textId="77777777" w:rsidTr="007B4F6C">
        <w:trPr>
          <w:cantSplit/>
        </w:trPr>
        <w:tc>
          <w:tcPr>
            <w:tcW w:w="8968" w:type="dxa"/>
            <w:gridSpan w:val="4"/>
          </w:tcPr>
          <w:p w14:paraId="47831469" w14:textId="77777777" w:rsidR="009E7BF9" w:rsidRPr="006D16F6" w:rsidRDefault="00000000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439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F9" w:rsidRPr="006D16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E7BF9" w:rsidRPr="006D16F6">
              <w:rPr>
                <w:rFonts w:ascii="Arial" w:hAnsi="Arial" w:cs="Arial"/>
                <w:b/>
                <w:bCs/>
              </w:rPr>
              <w:t>Lääketieteen opiskelija, opintojen aloitusvuosi</w:t>
            </w:r>
            <w:r w:rsidR="00B76414" w:rsidRPr="006D16F6">
              <w:rPr>
                <w:rFonts w:ascii="Arial" w:hAnsi="Arial" w:cs="Arial"/>
                <w:b/>
                <w:bCs/>
              </w:rPr>
              <w:t xml:space="preserve"> *</w:t>
            </w:r>
            <w:r w:rsidR="009E7BF9" w:rsidRPr="006D16F6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456D7A5" w14:textId="3A593A56" w:rsidR="00D50651" w:rsidRPr="006D16F6" w:rsidRDefault="00D50651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19708563" w14:textId="57580577" w:rsidTr="007B4F6C">
        <w:trPr>
          <w:cantSplit/>
        </w:trPr>
        <w:tc>
          <w:tcPr>
            <w:tcW w:w="8968" w:type="dxa"/>
            <w:gridSpan w:val="4"/>
          </w:tcPr>
          <w:p w14:paraId="2730B42B" w14:textId="5F609629" w:rsidR="009E7BF9" w:rsidRPr="006D16F6" w:rsidRDefault="00000000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63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F9" w:rsidRPr="006D16F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E7BF9" w:rsidRPr="006D16F6">
              <w:rPr>
                <w:rFonts w:ascii="Arial" w:hAnsi="Arial" w:cs="Arial"/>
                <w:b/>
                <w:bCs/>
              </w:rPr>
              <w:t>Ellei Suomen kansalainen, mitkä oikeudet, missä tutkinto suoritettu</w:t>
            </w:r>
          </w:p>
          <w:p w14:paraId="127CAA4B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6D686E3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5307FA48" w14:textId="4F019871" w:rsidTr="007B4F6C">
        <w:trPr>
          <w:cantSplit/>
        </w:trPr>
        <w:tc>
          <w:tcPr>
            <w:tcW w:w="8968" w:type="dxa"/>
            <w:gridSpan w:val="4"/>
          </w:tcPr>
          <w:p w14:paraId="404904B4" w14:textId="07CD3996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Toimipaikka tai yliopisto</w:t>
            </w:r>
          </w:p>
          <w:p w14:paraId="6736DB04" w14:textId="77777777" w:rsidR="008952B2" w:rsidRPr="006D16F6" w:rsidRDefault="008952B2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B42090F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16DE9490" w14:textId="7F624E66" w:rsidTr="007B4F6C">
        <w:trPr>
          <w:cantSplit/>
        </w:trPr>
        <w:tc>
          <w:tcPr>
            <w:tcW w:w="8968" w:type="dxa"/>
            <w:gridSpan w:val="4"/>
          </w:tcPr>
          <w:p w14:paraId="438D46E3" w14:textId="4C30538D" w:rsidR="009E7BF9" w:rsidRPr="006D16F6" w:rsidRDefault="00BD3065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Osoite</w:t>
            </w:r>
          </w:p>
          <w:p w14:paraId="69D200F2" w14:textId="77777777" w:rsidR="008952B2" w:rsidRPr="006D16F6" w:rsidRDefault="008952B2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966A9F8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52B2" w:rsidRPr="006D16F6" w14:paraId="5D2A445E" w14:textId="7293864D" w:rsidTr="007B4F6C">
        <w:tc>
          <w:tcPr>
            <w:tcW w:w="8968" w:type="dxa"/>
            <w:gridSpan w:val="4"/>
            <w:tcBorders>
              <w:bottom w:val="single" w:sz="4" w:space="0" w:color="auto"/>
            </w:tcBorders>
          </w:tcPr>
          <w:p w14:paraId="13BF3D84" w14:textId="77777777" w:rsidR="008952B2" w:rsidRPr="006D16F6" w:rsidRDefault="008952B2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Puhelin</w:t>
            </w:r>
          </w:p>
          <w:p w14:paraId="209437E1" w14:textId="676643BF" w:rsidR="008952B2" w:rsidRPr="006D16F6" w:rsidRDefault="008952B2" w:rsidP="008952B2">
            <w:pPr>
              <w:tabs>
                <w:tab w:val="center" w:pos="130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9E7BF9" w:rsidRPr="006D16F6" w14:paraId="39B59FBA" w14:textId="7130689C" w:rsidTr="007B4F6C">
        <w:tc>
          <w:tcPr>
            <w:tcW w:w="8968" w:type="dxa"/>
            <w:gridSpan w:val="4"/>
            <w:tcBorders>
              <w:bottom w:val="single" w:sz="4" w:space="0" w:color="auto"/>
            </w:tcBorders>
          </w:tcPr>
          <w:p w14:paraId="110606A2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Sähköposti</w:t>
            </w:r>
          </w:p>
          <w:p w14:paraId="692A1983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232A409D" w14:textId="2FE00BD7" w:rsidTr="007B4F6C"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1301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792DD" w14:textId="76C45E0D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0F4F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0BB3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7BF9" w:rsidRPr="006D16F6" w14:paraId="342B4BF8" w14:textId="5E54AEA3" w:rsidTr="007B4F6C">
        <w:trPr>
          <w:cantSplit/>
        </w:trPr>
        <w:tc>
          <w:tcPr>
            <w:tcW w:w="8968" w:type="dxa"/>
            <w:gridSpan w:val="4"/>
            <w:tcBorders>
              <w:top w:val="single" w:sz="4" w:space="0" w:color="auto"/>
            </w:tcBorders>
          </w:tcPr>
          <w:p w14:paraId="259D4213" w14:textId="102E2755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>Päiväys</w:t>
            </w:r>
            <w:r w:rsidR="00AA103B" w:rsidRPr="006D16F6">
              <w:rPr>
                <w:rFonts w:ascii="Arial" w:hAnsi="Arial" w:cs="Arial"/>
                <w:b/>
                <w:bCs/>
              </w:rPr>
              <w:t>,</w:t>
            </w:r>
            <w:r w:rsidRPr="006D16F6">
              <w:rPr>
                <w:rFonts w:ascii="Arial" w:hAnsi="Arial" w:cs="Arial"/>
                <w:b/>
                <w:bCs/>
              </w:rPr>
              <w:t xml:space="preserve"> allekirjoitus</w:t>
            </w:r>
            <w:r w:rsidR="00AA103B" w:rsidRPr="006D16F6">
              <w:rPr>
                <w:rFonts w:ascii="Arial" w:hAnsi="Arial" w:cs="Arial"/>
                <w:b/>
                <w:bCs/>
              </w:rPr>
              <w:t xml:space="preserve"> ja nimenselvennys</w:t>
            </w:r>
          </w:p>
          <w:p w14:paraId="5E071AD2" w14:textId="77777777" w:rsidR="009E7BF9" w:rsidRPr="006D16F6" w:rsidRDefault="009E7BF9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D16F6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  <w:p w14:paraId="71BC9088" w14:textId="63ED0E8B" w:rsidR="008952B2" w:rsidRPr="006D16F6" w:rsidRDefault="008952B2" w:rsidP="009E7BF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C0E4387" w14:textId="77777777" w:rsidR="00B74250" w:rsidRPr="006D16F6" w:rsidRDefault="00B74250" w:rsidP="00B74250">
      <w:pPr>
        <w:pStyle w:val="Leipteksti"/>
        <w:rPr>
          <w:rFonts w:ascii="Arial" w:hAnsi="Arial" w:cs="Arial"/>
          <w:sz w:val="20"/>
          <w:szCs w:val="20"/>
        </w:rPr>
      </w:pPr>
    </w:p>
    <w:p w14:paraId="1853A291" w14:textId="40698E19" w:rsidR="009E7BF9" w:rsidRPr="006D16F6" w:rsidRDefault="00B76414" w:rsidP="00B74250">
      <w:pPr>
        <w:pStyle w:val="Leipteksti"/>
        <w:rPr>
          <w:rFonts w:ascii="Arial" w:hAnsi="Arial" w:cs="Arial"/>
          <w:sz w:val="20"/>
          <w:szCs w:val="20"/>
        </w:rPr>
      </w:pPr>
      <w:r w:rsidRPr="006D16F6">
        <w:rPr>
          <w:rFonts w:ascii="Arial" w:hAnsi="Arial" w:cs="Arial"/>
          <w:sz w:val="20"/>
          <w:szCs w:val="20"/>
        </w:rPr>
        <w:t>*</w:t>
      </w:r>
      <w:r w:rsidR="009E7BF9" w:rsidRPr="006D16F6">
        <w:rPr>
          <w:rFonts w:ascii="Arial" w:hAnsi="Arial" w:cs="Arial"/>
          <w:sz w:val="20"/>
          <w:szCs w:val="20"/>
        </w:rPr>
        <w:t>Opiskelijalta pyydetään liitteeksi todistusta opinto-oikeudesta lääketieteellisessä tiedekunnassa</w:t>
      </w:r>
      <w:r w:rsidR="001C277A" w:rsidRPr="006D16F6">
        <w:rPr>
          <w:rFonts w:ascii="Arial" w:hAnsi="Arial" w:cs="Arial"/>
          <w:sz w:val="20"/>
          <w:szCs w:val="20"/>
        </w:rPr>
        <w:t xml:space="preserve">. </w:t>
      </w:r>
    </w:p>
    <w:p w14:paraId="4C770BF2" w14:textId="77777777" w:rsidR="009E7BF9" w:rsidRPr="006D16F6" w:rsidRDefault="009E7BF9" w:rsidP="00B74250">
      <w:pPr>
        <w:pStyle w:val="Leipteksti"/>
        <w:rPr>
          <w:rFonts w:ascii="Arial" w:hAnsi="Arial" w:cs="Arial"/>
          <w:sz w:val="20"/>
          <w:szCs w:val="20"/>
        </w:rPr>
      </w:pPr>
    </w:p>
    <w:p w14:paraId="720613CB" w14:textId="0CF258FF" w:rsidR="002427E4" w:rsidRPr="006D16F6" w:rsidRDefault="00B41646" w:rsidP="001C277A">
      <w:pPr>
        <w:pStyle w:val="Leipteksti"/>
        <w:rPr>
          <w:rFonts w:ascii="Arial" w:hAnsi="Arial" w:cs="Arial"/>
          <w:sz w:val="20"/>
          <w:szCs w:val="20"/>
        </w:rPr>
      </w:pPr>
      <w:proofErr w:type="spellStart"/>
      <w:r w:rsidRPr="006D16F6">
        <w:rPr>
          <w:rFonts w:ascii="Arial" w:hAnsi="Arial" w:cs="Arial"/>
          <w:sz w:val="20"/>
          <w:szCs w:val="20"/>
        </w:rPr>
        <w:t>Jösenhakemus</w:t>
      </w:r>
      <w:proofErr w:type="spellEnd"/>
      <w:r w:rsidR="00E4029F" w:rsidRPr="006D16F6">
        <w:rPr>
          <w:rFonts w:ascii="Arial" w:hAnsi="Arial" w:cs="Arial"/>
          <w:sz w:val="20"/>
          <w:szCs w:val="20"/>
        </w:rPr>
        <w:t xml:space="preserve"> käsitellään hallituksen kokouks</w:t>
      </w:r>
      <w:r w:rsidRPr="006D16F6">
        <w:rPr>
          <w:rFonts w:ascii="Arial" w:hAnsi="Arial" w:cs="Arial"/>
          <w:sz w:val="20"/>
          <w:szCs w:val="20"/>
        </w:rPr>
        <w:t>es</w:t>
      </w:r>
      <w:r w:rsidR="00E4029F" w:rsidRPr="006D16F6">
        <w:rPr>
          <w:rFonts w:ascii="Arial" w:hAnsi="Arial" w:cs="Arial"/>
          <w:sz w:val="20"/>
          <w:szCs w:val="20"/>
        </w:rPr>
        <w:t xml:space="preserve">sa. </w:t>
      </w:r>
      <w:r w:rsidR="00B74250" w:rsidRPr="006D16F6">
        <w:rPr>
          <w:rFonts w:ascii="Arial" w:hAnsi="Arial" w:cs="Arial"/>
          <w:sz w:val="20"/>
          <w:szCs w:val="20"/>
        </w:rPr>
        <w:t xml:space="preserve">Hakemus toimitetaan </w:t>
      </w:r>
      <w:r w:rsidR="00085B87" w:rsidRPr="006D16F6">
        <w:rPr>
          <w:rFonts w:ascii="Arial" w:hAnsi="Arial" w:cs="Arial"/>
          <w:sz w:val="20"/>
          <w:szCs w:val="20"/>
        </w:rPr>
        <w:t xml:space="preserve">Suomen Psykiatriyhdistyksen </w:t>
      </w:r>
      <w:r w:rsidR="00E4029F" w:rsidRPr="006D16F6">
        <w:rPr>
          <w:rFonts w:ascii="Arial" w:hAnsi="Arial" w:cs="Arial"/>
          <w:sz w:val="20"/>
          <w:szCs w:val="20"/>
        </w:rPr>
        <w:t>toimistolle. Suosittelemme henkilötietoja sisältävien dokumenttien lähettämiseen turvapostia</w:t>
      </w:r>
      <w:r w:rsidRPr="006D16F6">
        <w:rPr>
          <w:rFonts w:ascii="Arial" w:hAnsi="Arial" w:cs="Arial"/>
          <w:sz w:val="20"/>
          <w:szCs w:val="20"/>
        </w:rPr>
        <w:t>:</w:t>
      </w:r>
    </w:p>
    <w:p w14:paraId="06D878E8" w14:textId="39A31501" w:rsidR="00E4029F" w:rsidRPr="001C277A" w:rsidRDefault="00E4029F" w:rsidP="001C277A">
      <w:pPr>
        <w:pStyle w:val="Leipteksti"/>
        <w:rPr>
          <w:rStyle w:val="Hienovarainenkorostus"/>
          <w:rFonts w:ascii="Comfortaa" w:hAnsi="Comfortaa" w:cs="Calibri"/>
          <w:i w:val="0"/>
          <w:iCs w:val="0"/>
          <w:color w:val="auto"/>
          <w:sz w:val="20"/>
          <w:szCs w:val="20"/>
          <w:u w:val="single"/>
        </w:rPr>
      </w:pPr>
      <w:hyperlink r:id="rId11" w:history="1">
        <w:r w:rsidRPr="006D16F6">
          <w:rPr>
            <w:rStyle w:val="Hyperlinkki"/>
            <w:rFonts w:ascii="Arial" w:hAnsi="Arial" w:cs="Arial"/>
            <w:sz w:val="20"/>
            <w:szCs w:val="20"/>
          </w:rPr>
          <w:t>https://www.turvaposti.fi/viesti/secure@psy.fi</w:t>
        </w:r>
      </w:hyperlink>
    </w:p>
    <w:sectPr w:rsidR="00E4029F" w:rsidRPr="001C277A" w:rsidSect="00671C11">
      <w:headerReference w:type="default" r:id="rId12"/>
      <w:footerReference w:type="default" r:id="rId13"/>
      <w:pgSz w:w="11906" w:h="16838" w:code="9"/>
      <w:pgMar w:top="1440" w:right="1440" w:bottom="1440" w:left="144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D35C" w14:textId="77777777" w:rsidR="000F289D" w:rsidRDefault="000F289D" w:rsidP="00BA14D2">
      <w:r>
        <w:separator/>
      </w:r>
    </w:p>
  </w:endnote>
  <w:endnote w:type="continuationSeparator" w:id="0">
    <w:p w14:paraId="485107A3" w14:textId="77777777" w:rsidR="000F289D" w:rsidRDefault="000F289D" w:rsidP="00B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F348" w14:textId="784B0E2C" w:rsidR="004F02F3" w:rsidRPr="006D16F6" w:rsidRDefault="004F02F3" w:rsidP="001022A2">
    <w:pPr>
      <w:pStyle w:val="Alatunniste"/>
      <w:pBdr>
        <w:top w:val="single" w:sz="4" w:space="1" w:color="auto"/>
      </w:pBdr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6D16F6">
      <w:rPr>
        <w:rFonts w:ascii="Arial" w:hAnsi="Arial" w:cs="Arial"/>
        <w:color w:val="808080" w:themeColor="background1" w:themeShade="80"/>
        <w:sz w:val="14"/>
        <w:szCs w:val="14"/>
      </w:rPr>
      <w:t>SUOMEN PSYKIATRIYHDISTYS</w:t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  <w:t>Fredrikinkatu 71 A4,</w:t>
    </w:r>
    <w:r w:rsidR="001022A2" w:rsidRPr="006D16F6">
      <w:rPr>
        <w:rFonts w:ascii="Arial" w:hAnsi="Arial" w:cs="Arial"/>
        <w:color w:val="808080" w:themeColor="background1" w:themeShade="80"/>
        <w:sz w:val="14"/>
        <w:szCs w:val="14"/>
      </w:rPr>
      <w:t xml:space="preserve"> 00100 HELSINKI, FINLAND</w:t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>psy@psy.fi</w:t>
    </w:r>
  </w:p>
  <w:p w14:paraId="4B0AFBB4" w14:textId="78E5CF3F" w:rsidR="004F02F3" w:rsidRPr="006D16F6" w:rsidRDefault="00147989" w:rsidP="0092197D">
    <w:pPr>
      <w:pStyle w:val="Alatunniste"/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4F02F3"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1022A2"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1022A2"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1022A2"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="004F02F3" w:rsidRPr="006D16F6">
      <w:rPr>
        <w:rFonts w:ascii="Arial" w:hAnsi="Arial" w:cs="Arial"/>
        <w:color w:val="808080" w:themeColor="background1" w:themeShade="80"/>
        <w:sz w:val="14"/>
        <w:szCs w:val="14"/>
      </w:rPr>
      <w:t>etunimi.sukunimi@psy.fi</w:t>
    </w:r>
  </w:p>
  <w:p w14:paraId="7F670D77" w14:textId="77777777" w:rsidR="004F02F3" w:rsidRPr="006D16F6" w:rsidRDefault="004F02F3" w:rsidP="004F02F3">
    <w:pPr>
      <w:pStyle w:val="Alatunniste"/>
      <w:tabs>
        <w:tab w:val="left" w:pos="1418"/>
        <w:tab w:val="left" w:pos="2835"/>
        <w:tab w:val="left" w:pos="3969"/>
        <w:tab w:val="left" w:pos="5387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6D16F6">
      <w:rPr>
        <w:rFonts w:ascii="Arial" w:hAnsi="Arial" w:cs="Arial"/>
        <w:color w:val="808080" w:themeColor="background1" w:themeShade="80"/>
        <w:sz w:val="14"/>
        <w:szCs w:val="14"/>
      </w:rPr>
      <w:t xml:space="preserve">www.psy.fi | www.psykiatriyhdistys.fi      </w:t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  <w:t>KÄYTÄ TARVITTAESSA TURVAPOSTIA</w:t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6D16F6">
      <w:rPr>
        <w:rFonts w:ascii="Arial" w:hAnsi="Arial" w:cs="Arial"/>
        <w:b/>
        <w:bCs/>
        <w:color w:val="808080" w:themeColor="background1" w:themeShade="80"/>
        <w:sz w:val="14"/>
        <w:szCs w:val="14"/>
      </w:rPr>
      <w:t>https://www.turvaposti.fi/viesti/secure@psy.fi</w:t>
    </w:r>
  </w:p>
  <w:p w14:paraId="2F7C8FB5" w14:textId="77777777" w:rsidR="00EB2865" w:rsidRPr="006D16F6" w:rsidRDefault="00EB2865" w:rsidP="008F794B">
    <w:pPr>
      <w:pStyle w:val="Alatunniste"/>
      <w:tabs>
        <w:tab w:val="left" w:pos="1418"/>
        <w:tab w:val="left" w:pos="3969"/>
        <w:tab w:val="left" w:pos="5387"/>
        <w:tab w:val="left" w:pos="6096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58A1E7CC" w14:textId="77777777" w:rsidR="00EA0533" w:rsidRPr="006D16F6" w:rsidRDefault="00EA0533" w:rsidP="00EA0533">
    <w:pPr>
      <w:pStyle w:val="Alatunniste"/>
      <w:tabs>
        <w:tab w:val="left" w:pos="1418"/>
        <w:tab w:val="left" w:pos="3969"/>
        <w:tab w:val="left" w:pos="5387"/>
      </w:tabs>
      <w:rPr>
        <w:rFonts w:ascii="Arial" w:hAnsi="Arial" w:cs="Arial"/>
        <w:sz w:val="14"/>
        <w:szCs w:val="14"/>
      </w:rPr>
    </w:pP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6D16F6">
      <w:rPr>
        <w:rFonts w:ascii="Arial" w:hAnsi="Arial" w:cs="Arial"/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2F1E" w14:textId="77777777" w:rsidR="000F289D" w:rsidRDefault="000F289D" w:rsidP="00BA14D2">
      <w:r>
        <w:separator/>
      </w:r>
    </w:p>
  </w:footnote>
  <w:footnote w:type="continuationSeparator" w:id="0">
    <w:p w14:paraId="5D79E019" w14:textId="77777777" w:rsidR="000F289D" w:rsidRDefault="000F289D" w:rsidP="00BA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0603" w14:textId="77777777" w:rsidR="00671C11" w:rsidRPr="00147989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lang w:val="sv-SE"/>
      </w:rPr>
    </w:pPr>
    <w:r>
      <w:rPr>
        <w:noProof/>
        <w:color w:val="808080" w:themeColor="background1" w:themeShade="80"/>
        <w:sz w:val="12"/>
        <w:szCs w:val="12"/>
      </w:rPr>
      <w:drawing>
        <wp:anchor distT="0" distB="0" distL="114300" distR="114300" simplePos="0" relativeHeight="251658240" behindDoc="1" locked="0" layoutInCell="1" allowOverlap="1" wp14:anchorId="60618D97" wp14:editId="1981C72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7157" cy="603250"/>
          <wp:effectExtent l="0" t="0" r="0" b="6350"/>
          <wp:wrapTight wrapText="bothSides">
            <wp:wrapPolygon edited="0">
              <wp:start x="0" y="0"/>
              <wp:lineTo x="0" y="21145"/>
              <wp:lineTo x="20681" y="21145"/>
              <wp:lineTo x="20681" y="0"/>
              <wp:lineTo x="0" y="0"/>
            </wp:wrapPolygon>
          </wp:wrapTight>
          <wp:docPr id="809539878" name="Kuva 8095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67971" name="Kuva 669667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989">
      <w:rPr>
        <w:lang w:val="sv-SE"/>
      </w:rPr>
      <w:t xml:space="preserve"> </w:t>
    </w:r>
    <w:r w:rsidRPr="00147989">
      <w:rPr>
        <w:lang w:val="sv-SE"/>
      </w:rPr>
      <w:tab/>
    </w:r>
  </w:p>
  <w:p w14:paraId="1F1E64D4" w14:textId="77777777" w:rsidR="00671C11" w:rsidRPr="00147989" w:rsidRDefault="00671C11" w:rsidP="00FE23CA">
    <w:pPr>
      <w:pStyle w:val="Yltunniste"/>
      <w:tabs>
        <w:tab w:val="clear" w:pos="4513"/>
        <w:tab w:val="left" w:pos="1418"/>
        <w:tab w:val="left" w:pos="3544"/>
        <w:tab w:val="left" w:pos="6521"/>
      </w:tabs>
      <w:rPr>
        <w:lang w:val="sv-SE"/>
      </w:rPr>
    </w:pPr>
  </w:p>
  <w:p w14:paraId="6C0ED448" w14:textId="60BA5902" w:rsidR="00BA14D2" w:rsidRPr="006D16F6" w:rsidRDefault="009E497C" w:rsidP="0042549E">
    <w:pPr>
      <w:pStyle w:val="Yltunniste"/>
      <w:tabs>
        <w:tab w:val="clear" w:pos="4513"/>
        <w:tab w:val="left" w:pos="1418"/>
        <w:tab w:val="left" w:pos="3402"/>
        <w:tab w:val="left" w:pos="6096"/>
      </w:tabs>
      <w:rPr>
        <w:rFonts w:ascii="Arial" w:hAnsi="Arial" w:cs="Arial"/>
        <w:color w:val="808080" w:themeColor="background1" w:themeShade="80"/>
        <w:sz w:val="14"/>
        <w:szCs w:val="14"/>
        <w:lang w:val="sv-SE"/>
      </w:rPr>
    </w:pPr>
    <w:r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 xml:space="preserve">SUOMEN PSYKIATRIYHDISTYS </w:t>
    </w:r>
    <w:r w:rsidR="00FE23CA"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ab/>
    </w:r>
    <w:r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>PSYKIATERFÖRENINGEN I FINLAND</w:t>
    </w:r>
    <w:r w:rsidR="0042549E"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 xml:space="preserve"> </w:t>
    </w:r>
    <w:r w:rsidR="0042549E"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ab/>
      <w:t xml:space="preserve"> </w:t>
    </w:r>
    <w:r w:rsidRPr="006D16F6">
      <w:rPr>
        <w:rFonts w:ascii="Arial" w:hAnsi="Arial" w:cs="Arial"/>
        <w:color w:val="808080" w:themeColor="background1" w:themeShade="80"/>
        <w:sz w:val="14"/>
        <w:szCs w:val="14"/>
        <w:lang w:val="sv-SE"/>
      </w:rPr>
      <w:t>FINNISH PSYCHIATRIC ASSOCIATION</w:t>
    </w:r>
  </w:p>
  <w:p w14:paraId="0FF2C200" w14:textId="77777777" w:rsidR="00671C11" w:rsidRPr="00147989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sv-SE"/>
      </w:rPr>
    </w:pPr>
  </w:p>
  <w:p w14:paraId="6F092694" w14:textId="77777777" w:rsidR="00671C11" w:rsidRPr="00147989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sv-SE"/>
      </w:rPr>
    </w:pPr>
  </w:p>
  <w:p w14:paraId="03A34763" w14:textId="77777777" w:rsidR="00B74250" w:rsidRPr="00147989" w:rsidRDefault="00B74250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  <w:lang w:val="sv-SE"/>
      </w:rPr>
    </w:pPr>
  </w:p>
  <w:p w14:paraId="6823DAF7" w14:textId="69E80B99" w:rsidR="00B74250" w:rsidRPr="006D16F6" w:rsidRDefault="00B74250" w:rsidP="0042549E">
    <w:pPr>
      <w:pStyle w:val="Yltunniste"/>
      <w:tabs>
        <w:tab w:val="clear" w:pos="4513"/>
        <w:tab w:val="left" w:pos="1418"/>
        <w:tab w:val="left" w:pos="1985"/>
        <w:tab w:val="left" w:pos="5954"/>
      </w:tabs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147989">
      <w:rPr>
        <w:rFonts w:ascii="Calibri" w:hAnsi="Calibri" w:cs="Calibri"/>
        <w:b/>
        <w:bCs/>
        <w:sz w:val="28"/>
        <w:lang w:val="sv-SE"/>
      </w:rPr>
      <w:tab/>
    </w:r>
    <w:r w:rsidRPr="00147989">
      <w:rPr>
        <w:rFonts w:ascii="Calibri" w:hAnsi="Calibri" w:cs="Calibri"/>
        <w:b/>
        <w:bCs/>
        <w:sz w:val="28"/>
        <w:lang w:val="sv-SE"/>
      </w:rPr>
      <w:tab/>
    </w:r>
    <w:r w:rsidR="0042549E" w:rsidRPr="00147989">
      <w:rPr>
        <w:rFonts w:ascii="Calibri" w:hAnsi="Calibri" w:cs="Calibri"/>
        <w:b/>
        <w:bCs/>
        <w:sz w:val="28"/>
        <w:lang w:val="sv-SE"/>
      </w:rPr>
      <w:t xml:space="preserve">                    </w:t>
    </w:r>
    <w:r w:rsidRPr="006D16F6">
      <w:rPr>
        <w:rFonts w:ascii="Arial" w:hAnsi="Arial" w:cs="Arial"/>
        <w:b/>
        <w:bCs/>
        <w:color w:val="808080" w:themeColor="background1" w:themeShade="80"/>
        <w:sz w:val="28"/>
      </w:rPr>
      <w:t>JÄSENHAKEMUS</w:t>
    </w:r>
    <w:r w:rsidRPr="006D16F6">
      <w:rPr>
        <w:rFonts w:ascii="Arial" w:hAnsi="Arial" w:cs="Arial"/>
        <w:b/>
        <w:bCs/>
        <w:color w:val="808080" w:themeColor="background1" w:themeShade="80"/>
        <w:sz w:val="28"/>
      </w:rPr>
      <w:tab/>
    </w:r>
  </w:p>
  <w:p w14:paraId="4D19FEE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795445DE" w14:textId="77777777" w:rsidR="00671C11" w:rsidRP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E38"/>
    <w:multiLevelType w:val="multilevel"/>
    <w:tmpl w:val="5BE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9400F"/>
    <w:multiLevelType w:val="multilevel"/>
    <w:tmpl w:val="8690A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005B6"/>
    <w:multiLevelType w:val="multilevel"/>
    <w:tmpl w:val="72E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D3DE7"/>
    <w:multiLevelType w:val="hybridMultilevel"/>
    <w:tmpl w:val="0166EE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3985">
    <w:abstractNumId w:val="2"/>
  </w:num>
  <w:num w:numId="2" w16cid:durableId="825392702">
    <w:abstractNumId w:val="0"/>
  </w:num>
  <w:num w:numId="3" w16cid:durableId="44716200">
    <w:abstractNumId w:val="1"/>
  </w:num>
  <w:num w:numId="4" w16cid:durableId="37770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0"/>
    <w:rsid w:val="00002D45"/>
    <w:rsid w:val="00071981"/>
    <w:rsid w:val="00085B87"/>
    <w:rsid w:val="00095632"/>
    <w:rsid w:val="000F289D"/>
    <w:rsid w:val="001022A2"/>
    <w:rsid w:val="00147989"/>
    <w:rsid w:val="001A5D8E"/>
    <w:rsid w:val="001C277A"/>
    <w:rsid w:val="002427E4"/>
    <w:rsid w:val="002B6840"/>
    <w:rsid w:val="002D31A1"/>
    <w:rsid w:val="0035103E"/>
    <w:rsid w:val="003F10EA"/>
    <w:rsid w:val="0042549E"/>
    <w:rsid w:val="004A2358"/>
    <w:rsid w:val="004F02F3"/>
    <w:rsid w:val="00521604"/>
    <w:rsid w:val="005705CB"/>
    <w:rsid w:val="005A00CC"/>
    <w:rsid w:val="005B55F2"/>
    <w:rsid w:val="00646285"/>
    <w:rsid w:val="00667F14"/>
    <w:rsid w:val="00671C11"/>
    <w:rsid w:val="006B2D05"/>
    <w:rsid w:val="006D16F6"/>
    <w:rsid w:val="00733445"/>
    <w:rsid w:val="007772EF"/>
    <w:rsid w:val="007832C8"/>
    <w:rsid w:val="007A00F1"/>
    <w:rsid w:val="007B4660"/>
    <w:rsid w:val="007B4F6C"/>
    <w:rsid w:val="00863616"/>
    <w:rsid w:val="008952B2"/>
    <w:rsid w:val="008A2B58"/>
    <w:rsid w:val="008E33D7"/>
    <w:rsid w:val="008F794B"/>
    <w:rsid w:val="0092197D"/>
    <w:rsid w:val="0093092B"/>
    <w:rsid w:val="00973CEF"/>
    <w:rsid w:val="009B197B"/>
    <w:rsid w:val="009E497C"/>
    <w:rsid w:val="009E7BF9"/>
    <w:rsid w:val="009F5920"/>
    <w:rsid w:val="00AA103B"/>
    <w:rsid w:val="00AB5E8D"/>
    <w:rsid w:val="00B41646"/>
    <w:rsid w:val="00B74250"/>
    <w:rsid w:val="00B76414"/>
    <w:rsid w:val="00B977D6"/>
    <w:rsid w:val="00BA14D2"/>
    <w:rsid w:val="00BD3065"/>
    <w:rsid w:val="00BF5B80"/>
    <w:rsid w:val="00CF37C1"/>
    <w:rsid w:val="00D20038"/>
    <w:rsid w:val="00D50651"/>
    <w:rsid w:val="00D966EB"/>
    <w:rsid w:val="00DA79C4"/>
    <w:rsid w:val="00E07808"/>
    <w:rsid w:val="00E4029F"/>
    <w:rsid w:val="00E8476C"/>
    <w:rsid w:val="00E9055E"/>
    <w:rsid w:val="00EA0533"/>
    <w:rsid w:val="00EA563B"/>
    <w:rsid w:val="00EB2865"/>
    <w:rsid w:val="00EB65C9"/>
    <w:rsid w:val="00EE5405"/>
    <w:rsid w:val="00F3663C"/>
    <w:rsid w:val="00FA32C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A69935"/>
  <w15:chartTrackingRefBased/>
  <w15:docId w15:val="{44A73E9F-3036-42F9-86DF-43B26F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tsikko1">
    <w:name w:val="heading 1"/>
    <w:basedOn w:val="Normaali"/>
    <w:next w:val="Normaali"/>
    <w:link w:val="Otsikko1Char"/>
    <w:qFormat/>
    <w:rsid w:val="005A00C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5A00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00C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nhideWhenUsed/>
    <w:qFormat/>
    <w:rsid w:val="005A00C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A00C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A00CC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A00CC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A00C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A00C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A14D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14D2"/>
  </w:style>
  <w:style w:type="paragraph" w:styleId="Alatunniste">
    <w:name w:val="footer"/>
    <w:basedOn w:val="Normaali"/>
    <w:link w:val="AlatunnisteChar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4D2"/>
  </w:style>
  <w:style w:type="character" w:customStyle="1" w:styleId="Otsikko1Char">
    <w:name w:val="Otsikko 1 Char"/>
    <w:basedOn w:val="Kappaleenoletusfontti"/>
    <w:link w:val="Otsikko1"/>
    <w:uiPriority w:val="9"/>
    <w:rsid w:val="005A00CC"/>
    <w:rPr>
      <w:rFonts w:ascii="Comfortaa" w:eastAsiaTheme="majorEastAsia" w:hAnsi="Comfortaa" w:cstheme="majorBidi"/>
      <w:color w:val="2F5496" w:themeColor="accent1" w:themeShade="BF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9E49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497C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5A00CC"/>
    <w:rPr>
      <w:rFonts w:ascii="Comfortaa" w:eastAsia="Times New Roman" w:hAnsi="Comfortaa" w:cs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unhideWhenUsed/>
    <w:rsid w:val="00D20038"/>
    <w:pPr>
      <w:spacing w:before="100" w:beforeAutospacing="1" w:after="100" w:afterAutospacing="1"/>
    </w:pPr>
    <w:rPr>
      <w:sz w:val="24"/>
      <w:szCs w:val="24"/>
    </w:rPr>
  </w:style>
  <w:style w:type="character" w:customStyle="1" w:styleId="ocpterm">
    <w:name w:val="ocpterm"/>
    <w:basedOn w:val="Kappaleenoletusfontti"/>
    <w:rsid w:val="00D20038"/>
  </w:style>
  <w:style w:type="paragraph" w:styleId="Luettelokappale">
    <w:name w:val="List Paragraph"/>
    <w:basedOn w:val="Normaali"/>
    <w:uiPriority w:val="34"/>
    <w:qFormat/>
    <w:rsid w:val="00671C11"/>
    <w:pPr>
      <w:ind w:left="720"/>
      <w:contextualSpacing/>
    </w:pPr>
  </w:style>
  <w:style w:type="paragraph" w:styleId="Eivli">
    <w:name w:val="No Spacing"/>
    <w:uiPriority w:val="1"/>
    <w:qFormat/>
    <w:rsid w:val="005A00CC"/>
    <w:pPr>
      <w:spacing w:after="0" w:line="240" w:lineRule="auto"/>
    </w:pPr>
    <w:rPr>
      <w:rFonts w:ascii="Comfortaa" w:hAnsi="Comfortaa"/>
    </w:rPr>
  </w:style>
  <w:style w:type="character" w:customStyle="1" w:styleId="Otsikko3Char">
    <w:name w:val="Otsikko 3 Char"/>
    <w:basedOn w:val="Kappaleenoletusfontti"/>
    <w:link w:val="Otsikko3"/>
    <w:uiPriority w:val="9"/>
    <w:rsid w:val="005A00CC"/>
    <w:rPr>
      <w:rFonts w:ascii="Comfortaa" w:eastAsiaTheme="majorEastAsia" w:hAnsi="Comfortaa" w:cstheme="majorBidi"/>
      <w:color w:val="1F3763" w:themeColor="accent1" w:themeShade="7F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5A00CC"/>
    <w:rPr>
      <w:rFonts w:ascii="Comfortaa" w:eastAsiaTheme="majorEastAsia" w:hAnsi="Comfortaa" w:cstheme="majorBidi"/>
      <w:i/>
      <w:iCs/>
      <w:color w:val="2F5496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5A00CC"/>
    <w:rPr>
      <w:rFonts w:ascii="Comfortaa" w:eastAsiaTheme="majorEastAsia" w:hAnsi="Comfortaa" w:cstheme="majorBidi"/>
      <w:color w:val="2F5496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5A00CC"/>
    <w:rPr>
      <w:rFonts w:ascii="Comfortaa" w:eastAsiaTheme="majorEastAsia" w:hAnsi="Comfortaa" w:cstheme="majorBidi"/>
      <w:color w:val="1F3763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5A00CC"/>
    <w:rPr>
      <w:rFonts w:ascii="Comfortaa" w:eastAsiaTheme="majorEastAsia" w:hAnsi="Comfortaa" w:cstheme="majorBidi"/>
      <w:i/>
      <w:iCs/>
      <w:color w:val="1F3763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5A00CC"/>
    <w:rPr>
      <w:rFonts w:ascii="Comfortaa" w:eastAsiaTheme="majorEastAsia" w:hAnsi="Comfortaa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5A00CC"/>
    <w:rPr>
      <w:rFonts w:ascii="Comfortaa" w:eastAsiaTheme="majorEastAsia" w:hAnsi="Comfortaa" w:cstheme="majorBidi"/>
      <w:i/>
      <w:iCs/>
      <w:color w:val="272727" w:themeColor="text1" w:themeTint="D8"/>
      <w:sz w:val="21"/>
      <w:szCs w:val="21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0C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A00CC"/>
    <w:rPr>
      <w:rFonts w:ascii="Comfortaa" w:eastAsiaTheme="majorEastAsia" w:hAnsi="Comfortaa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A00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A00CC"/>
    <w:rPr>
      <w:rFonts w:ascii="Comfortaa" w:eastAsiaTheme="minorEastAsia" w:hAnsi="Comfortaa"/>
      <w:color w:val="5A5A5A" w:themeColor="text1" w:themeTint="A5"/>
      <w:spacing w:val="15"/>
      <w:lang w:val="fi-FI"/>
    </w:rPr>
  </w:style>
  <w:style w:type="character" w:styleId="Hienovarainenkorostus">
    <w:name w:val="Subtle Emphasis"/>
    <w:basedOn w:val="Kappaleenoletusfontti"/>
    <w:uiPriority w:val="19"/>
    <w:qFormat/>
    <w:rsid w:val="005A00CC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semiHidden/>
    <w:rsid w:val="00B74250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semiHidden/>
    <w:rsid w:val="00B74250"/>
    <w:rPr>
      <w:rFonts w:ascii="Times New Roman" w:eastAsia="Times New Roman" w:hAnsi="Times New Roman" w:cs="Times New Roman"/>
      <w:sz w:val="24"/>
      <w:szCs w:val="24"/>
      <w:lang w:val="fi-FI"/>
    </w:rPr>
  </w:style>
  <w:style w:type="paragraph" w:styleId="Muutos">
    <w:name w:val="Revision"/>
    <w:hidden/>
    <w:uiPriority w:val="99"/>
    <w:semiHidden/>
    <w:rsid w:val="009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40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rvaposti.fi/viesti/secure@psy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OneDrive%20-%20Suomen%20psykiatriyhdistys\Tiedostot\Mukautetut%20Office-mallit\PSY2023-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2AF293D7E2CB44B9568E822558913E" ma:contentTypeVersion="13" ma:contentTypeDescription="Luo uusi asiakirja." ma:contentTypeScope="" ma:versionID="b77bb88eb6ee029f7c7d3afe6bd962c7">
  <xsd:schema xmlns:xsd="http://www.w3.org/2001/XMLSchema" xmlns:xs="http://www.w3.org/2001/XMLSchema" xmlns:p="http://schemas.microsoft.com/office/2006/metadata/properties" xmlns:ns2="af24dd1a-4589-4c20-b96d-c2a2912f4e35" xmlns:ns3="f5b153fd-70ae-4dda-bab8-f53d448305fe" targetNamespace="http://schemas.microsoft.com/office/2006/metadata/properties" ma:root="true" ma:fieldsID="7b0b96c33137346db67fcd9de1727088" ns2:_="" ns3:_="">
    <xsd:import namespace="af24dd1a-4589-4c20-b96d-c2a2912f4e35"/>
    <xsd:import namespace="f5b153fd-70ae-4dda-bab8-f53d44830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dd1a-4589-4c20-b96d-c2a2912f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ba81dcc-ee41-4b66-b504-e534b7587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153fd-70ae-4dda-bab8-f53d448305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626eaf-3af5-4015-b20a-af77c98f6e34}" ma:internalName="TaxCatchAll" ma:showField="CatchAllData" ma:web="f5b153fd-70ae-4dda-bab8-f53d4483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4dd1a-4589-4c20-b96d-c2a2912f4e35">
      <Terms xmlns="http://schemas.microsoft.com/office/infopath/2007/PartnerControls"/>
    </lcf76f155ced4ddcb4097134ff3c332f>
    <TaxCatchAll xmlns="f5b153fd-70ae-4dda-bab8-f53d448305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B049-EA1D-427C-8D0C-8F41492A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dd1a-4589-4c20-b96d-c2a2912f4e35"/>
    <ds:schemaRef ds:uri="f5b153fd-70ae-4dda-bab8-f53d44830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29CB6-D736-49DA-A652-E8DDAB10D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81A6A-65C1-4E34-975C-FCC23BBC3D68}">
  <ds:schemaRefs>
    <ds:schemaRef ds:uri="http://schemas.microsoft.com/office/2006/metadata/properties"/>
    <ds:schemaRef ds:uri="http://schemas.microsoft.com/office/infopath/2007/PartnerControls"/>
    <ds:schemaRef ds:uri="af24dd1a-4589-4c20-b96d-c2a2912f4e35"/>
    <ds:schemaRef ds:uri="f5b153fd-70ae-4dda-bab8-f53d448305fe"/>
  </ds:schemaRefs>
</ds:datastoreItem>
</file>

<file path=customXml/itemProps4.xml><?xml version="1.0" encoding="utf-8"?>
<ds:datastoreItem xmlns:ds="http://schemas.openxmlformats.org/officeDocument/2006/customXml" ds:itemID="{118C0526-2F49-451C-A0CB-BA7ADCF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PSY2023-fi</Template>
  <TotalTime>1</TotalTime>
  <Pages>1</Pages>
  <Words>85</Words>
  <Characters>750</Characters>
  <Application>Microsoft Office Word</Application>
  <DocSecurity>0</DocSecurity>
  <Lines>24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Wahlstedt-Askolin</dc:creator>
  <cp:keywords/>
  <dc:description/>
  <cp:lastModifiedBy>Mia Wahlstedt-Askolin</cp:lastModifiedBy>
  <cp:revision>2</cp:revision>
  <cp:lastPrinted>2024-10-03T11:32:00Z</cp:lastPrinted>
  <dcterms:created xsi:type="dcterms:W3CDTF">2025-01-31T07:55:00Z</dcterms:created>
  <dcterms:modified xsi:type="dcterms:W3CDTF">2025-01-31T07:55:00Z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0x010100622AF293D7E2CB44B9568E822558913E</vt:lpwstr>
  </property>
</Properties>
</file>