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F278" w14:textId="77777777" w:rsidR="00AB5E8D" w:rsidRDefault="00AB5E8D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</w:p>
    <w:p w14:paraId="0070F86F" w14:textId="315D15E6" w:rsidR="00B74250" w:rsidRPr="00B74250" w:rsidRDefault="00B74250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  <w:r w:rsidRPr="00B74250">
        <w:rPr>
          <w:rFonts w:ascii="Comfortaa" w:hAnsi="Comfortaa" w:cs="Calibri"/>
          <w:b/>
          <w:sz w:val="22"/>
          <w:szCs w:val="22"/>
        </w:rPr>
        <w:t>SUOMEN PSYKIATRIYHDISTYKSEN HALLITUKSELLE</w:t>
      </w:r>
    </w:p>
    <w:p w14:paraId="1575F795" w14:textId="77777777" w:rsidR="00B74250" w:rsidRPr="00B74250" w:rsidRDefault="00B74250" w:rsidP="00B74250">
      <w:pPr>
        <w:pStyle w:val="Otsikko1"/>
        <w:spacing w:line="360" w:lineRule="auto"/>
        <w:rPr>
          <w:rFonts w:ascii="Comfortaa" w:hAnsi="Comfortaa" w:cs="Calibri"/>
          <w:b/>
          <w:bCs/>
          <w:sz w:val="20"/>
          <w:szCs w:val="20"/>
        </w:rPr>
      </w:pPr>
      <w:r w:rsidRPr="00B74250">
        <w:rPr>
          <w:rFonts w:ascii="Comfortaa" w:hAnsi="Comfortaa" w:cs="Calibri"/>
          <w:b/>
          <w:bCs/>
          <w:sz w:val="20"/>
          <w:szCs w:val="20"/>
        </w:rPr>
        <w:t>Haen Suomen Psykiatriyhdistyksen jäsenyyttä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2"/>
        <w:gridCol w:w="1999"/>
        <w:gridCol w:w="1450"/>
        <w:gridCol w:w="1366"/>
      </w:tblGrid>
      <w:tr w:rsidR="005705CB" w:rsidRPr="00B74250" w14:paraId="5F95FFF0" w14:textId="22AE7931" w:rsidTr="00AB5E8D">
        <w:trPr>
          <w:cantSplit/>
        </w:trPr>
        <w:tc>
          <w:tcPr>
            <w:tcW w:w="8907" w:type="dxa"/>
            <w:gridSpan w:val="4"/>
          </w:tcPr>
          <w:p w14:paraId="30AA970C" w14:textId="77777777" w:rsidR="005705CB" w:rsidRPr="00BF5B80" w:rsidRDefault="005705CB" w:rsidP="001E173D">
            <w:pPr>
              <w:pStyle w:val="Otsikko4"/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</w:pPr>
            <w:r w:rsidRPr="00BF5B80"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  <w:t>Nimi</w:t>
            </w:r>
          </w:p>
          <w:p w14:paraId="1A6C0DB1" w14:textId="77777777" w:rsidR="005705CB" w:rsidRPr="00B74250" w:rsidRDefault="005705CB" w:rsidP="001E173D">
            <w:pPr>
              <w:pStyle w:val="Otsikko4"/>
              <w:rPr>
                <w:rFonts w:ascii="Comfortaa" w:hAnsi="Comfortaa" w:cs="Calibri"/>
              </w:rPr>
            </w:pPr>
          </w:p>
        </w:tc>
      </w:tr>
      <w:tr w:rsidR="005705CB" w:rsidRPr="00B74250" w14:paraId="4833A70E" w14:textId="3E55FE51" w:rsidTr="00AB5E8D">
        <w:trPr>
          <w:cantSplit/>
        </w:trPr>
        <w:tc>
          <w:tcPr>
            <w:tcW w:w="8907" w:type="dxa"/>
            <w:gridSpan w:val="4"/>
          </w:tcPr>
          <w:p w14:paraId="040A3A0D" w14:textId="30D710C6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Syntymäaika</w:t>
            </w:r>
          </w:p>
        </w:tc>
      </w:tr>
      <w:tr w:rsidR="005705CB" w:rsidRPr="00B74250" w14:paraId="50897157" w14:textId="1761C949" w:rsidTr="00AB5E8D">
        <w:trPr>
          <w:cantSplit/>
        </w:trPr>
        <w:tc>
          <w:tcPr>
            <w:tcW w:w="8907" w:type="dxa"/>
            <w:gridSpan w:val="4"/>
          </w:tcPr>
          <w:p w14:paraId="7461EFC8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Koulutus</w:t>
            </w:r>
          </w:p>
          <w:p w14:paraId="6C38B7B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  <w:p w14:paraId="1D73B0B7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4D843316" w14:textId="7A4F22FC" w:rsidTr="00AB5E8D">
        <w:trPr>
          <w:cantSplit/>
        </w:trPr>
        <w:tc>
          <w:tcPr>
            <w:tcW w:w="8907" w:type="dxa"/>
            <w:gridSpan w:val="4"/>
          </w:tcPr>
          <w:p w14:paraId="48FE1AD4" w14:textId="2D618A5D" w:rsidR="005705CB" w:rsidRPr="00B74250" w:rsidRDefault="007D412A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-11727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3B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705CB" w:rsidRPr="00B74250">
              <w:rPr>
                <w:rFonts w:ascii="Comfortaa" w:hAnsi="Comfortaa" w:cs="Calibri"/>
                <w:b/>
                <w:bCs/>
              </w:rPr>
              <w:t>Laillistettu lääkäriksi Suomessa, vuosi</w:t>
            </w:r>
          </w:p>
        </w:tc>
      </w:tr>
      <w:tr w:rsidR="005705CB" w:rsidRPr="00B74250" w14:paraId="19708563" w14:textId="57580577" w:rsidTr="00AB5E8D">
        <w:trPr>
          <w:cantSplit/>
        </w:trPr>
        <w:tc>
          <w:tcPr>
            <w:tcW w:w="8907" w:type="dxa"/>
            <w:gridSpan w:val="4"/>
          </w:tcPr>
          <w:p w14:paraId="2730B42B" w14:textId="5F609629" w:rsidR="005705CB" w:rsidRPr="00B74250" w:rsidRDefault="007D412A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-14636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E8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705CB" w:rsidRPr="00B74250">
              <w:rPr>
                <w:rFonts w:ascii="Comfortaa" w:hAnsi="Comfortaa" w:cs="Calibri"/>
                <w:b/>
                <w:bCs/>
              </w:rPr>
              <w:t>Ellei Suomen kansalainen, mitkä oikeudet, missä tutkinto suoritettu</w:t>
            </w:r>
          </w:p>
          <w:p w14:paraId="127CAA4B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  <w:p w14:paraId="66D686E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5307FA48" w14:textId="4F019871" w:rsidTr="00AB5E8D">
        <w:trPr>
          <w:cantSplit/>
        </w:trPr>
        <w:tc>
          <w:tcPr>
            <w:tcW w:w="8907" w:type="dxa"/>
            <w:gridSpan w:val="4"/>
          </w:tcPr>
          <w:p w14:paraId="404904B4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Toimipaikka</w:t>
            </w:r>
          </w:p>
          <w:p w14:paraId="0B42090F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16DE9490" w14:textId="7F624E66" w:rsidTr="00AB5E8D">
        <w:trPr>
          <w:cantSplit/>
        </w:trPr>
        <w:tc>
          <w:tcPr>
            <w:tcW w:w="8907" w:type="dxa"/>
            <w:gridSpan w:val="4"/>
          </w:tcPr>
          <w:p w14:paraId="438D46E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Kotiosoite tai työosoite, kumpaan haluaa yhdistyksen postin</w:t>
            </w:r>
          </w:p>
          <w:p w14:paraId="7966A9F8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5D2A445E" w14:textId="7293864D" w:rsidTr="00AB5E8D"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73F6051E" w14:textId="162CCC4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Puhelin</w:t>
            </w:r>
          </w:p>
          <w:p w14:paraId="402F4191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14:paraId="209437E1" w14:textId="45FC3D8B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Fax</w:t>
            </w:r>
          </w:p>
        </w:tc>
      </w:tr>
      <w:tr w:rsidR="005705CB" w:rsidRPr="00B74250" w14:paraId="39B59FBA" w14:textId="7130689C" w:rsidTr="00AB5E8D"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14:paraId="110606A2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Sähköposti</w:t>
            </w:r>
          </w:p>
          <w:p w14:paraId="692A198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232A409D" w14:textId="2FE00BD7" w:rsidTr="00AB5E8D"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1301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792DD" w14:textId="76C45E0D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A0F4F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30BB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AB5E8D" w:rsidRPr="00B74250" w14:paraId="342B4BF8" w14:textId="5E54AEA3" w:rsidTr="00257068">
        <w:trPr>
          <w:cantSplit/>
        </w:trPr>
        <w:tc>
          <w:tcPr>
            <w:tcW w:w="8907" w:type="dxa"/>
            <w:gridSpan w:val="4"/>
            <w:tcBorders>
              <w:top w:val="single" w:sz="4" w:space="0" w:color="auto"/>
            </w:tcBorders>
          </w:tcPr>
          <w:p w14:paraId="259D4213" w14:textId="3F826D1B" w:rsidR="00AB5E8D" w:rsidRPr="00B74250" w:rsidRDefault="0042549E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>Päiväys ja a</w:t>
            </w:r>
            <w:r w:rsidR="00AB5E8D" w:rsidRPr="00B74250">
              <w:rPr>
                <w:rFonts w:ascii="Comfortaa" w:hAnsi="Comfortaa" w:cs="Calibri"/>
                <w:b/>
                <w:bCs/>
              </w:rPr>
              <w:t>llekirjoitus</w:t>
            </w:r>
          </w:p>
          <w:p w14:paraId="71BC9088" w14:textId="3B9B3AB8" w:rsidR="00AB5E8D" w:rsidRPr="00B74250" w:rsidRDefault="0042549E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 xml:space="preserve">        /              </w:t>
            </w:r>
          </w:p>
        </w:tc>
      </w:tr>
    </w:tbl>
    <w:p w14:paraId="7C0E4387" w14:textId="77777777" w:rsidR="00B74250" w:rsidRPr="00B74250" w:rsidRDefault="00B74250" w:rsidP="00B74250">
      <w:pPr>
        <w:pStyle w:val="Leipteksti"/>
        <w:rPr>
          <w:rFonts w:ascii="Comfortaa" w:hAnsi="Comfortaa" w:cs="Calibri"/>
          <w:sz w:val="20"/>
          <w:szCs w:val="20"/>
        </w:rPr>
      </w:pPr>
    </w:p>
    <w:p w14:paraId="4A419B76" w14:textId="1CF21605" w:rsidR="00B74250" w:rsidRPr="00B74250" w:rsidRDefault="00B74250" w:rsidP="00B74250">
      <w:pPr>
        <w:pStyle w:val="Leipteksti"/>
        <w:rPr>
          <w:rFonts w:ascii="Comfortaa" w:hAnsi="Comfortaa" w:cs="Calibri"/>
          <w:sz w:val="20"/>
          <w:szCs w:val="20"/>
        </w:rPr>
      </w:pPr>
      <w:r w:rsidRPr="00B74250">
        <w:rPr>
          <w:rFonts w:ascii="Comfortaa" w:hAnsi="Comfortaa" w:cs="Calibri"/>
          <w:sz w:val="20"/>
          <w:szCs w:val="20"/>
        </w:rPr>
        <w:t xml:space="preserve">Hakemus toimitetaan osoitteella: Suomen Psykiatriyhdistys, Fredrikinkatu 71 A 4, 00100 Helsinki tai lähettämällä allekirjoitettu lomake sähköpostin liitetiedostona </w:t>
      </w:r>
      <w:hyperlink r:id="rId11" w:history="1">
        <w:r w:rsidRPr="00B74250">
          <w:rPr>
            <w:rStyle w:val="Hyperlinkki"/>
            <w:rFonts w:ascii="Comfortaa" w:hAnsi="Comfortaa" w:cs="Calibri"/>
            <w:sz w:val="20"/>
            <w:szCs w:val="20"/>
          </w:rPr>
          <w:t>psy@psy.fi</w:t>
        </w:r>
      </w:hyperlink>
    </w:p>
    <w:p w14:paraId="720613CB" w14:textId="77777777" w:rsidR="002427E4" w:rsidRPr="00E8476C" w:rsidRDefault="002427E4" w:rsidP="00E8476C">
      <w:pPr>
        <w:rPr>
          <w:rStyle w:val="Hienovarainenkorostus"/>
          <w:i w:val="0"/>
          <w:iCs w:val="0"/>
        </w:rPr>
      </w:pPr>
    </w:p>
    <w:sectPr w:rsidR="002427E4" w:rsidRPr="00E8476C" w:rsidSect="00671C11">
      <w:headerReference w:type="default" r:id="rId12"/>
      <w:footerReference w:type="default" r:id="rId13"/>
      <w:pgSz w:w="11906" w:h="16838" w:code="9"/>
      <w:pgMar w:top="1440" w:right="1440" w:bottom="1440" w:left="1440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AFDE" w14:textId="77777777" w:rsidR="00B74250" w:rsidRDefault="00B74250" w:rsidP="00BA14D2">
      <w:r>
        <w:separator/>
      </w:r>
    </w:p>
  </w:endnote>
  <w:endnote w:type="continuationSeparator" w:id="0">
    <w:p w14:paraId="23C428E2" w14:textId="77777777" w:rsidR="00B74250" w:rsidRDefault="00B74250" w:rsidP="00B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F348" w14:textId="77777777" w:rsidR="004F02F3" w:rsidRPr="007A00F1" w:rsidRDefault="004F02F3" w:rsidP="001022A2">
    <w:pPr>
      <w:pStyle w:val="Alatunniste"/>
      <w:pBdr>
        <w:top w:val="single" w:sz="4" w:space="1" w:color="auto"/>
      </w:pBdr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>SUOMEN PSYKIATRIYHDISTYS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Fredrikinkatu 71 A4,</w:t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 xml:space="preserve"> 00100 HELSINKI, FINLAND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psy@psy.fi</w:t>
    </w:r>
  </w:p>
  <w:p w14:paraId="4B0AFBB4" w14:textId="66AA055C" w:rsidR="004F02F3" w:rsidRPr="007A00F1" w:rsidRDefault="007D412A" w:rsidP="0092197D">
    <w:pPr>
      <w:pStyle w:val="Alatunniste"/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 xml:space="preserve">www.psy.fi | www.psykiatriyhdistys.fi      </w:t>
    </w:r>
    <w:r w:rsidR="004F02F3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4F02F3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4F02F3" w:rsidRPr="007A00F1">
      <w:rPr>
        <w:rFonts w:ascii="Comfortaa" w:hAnsi="Comfortaa"/>
        <w:color w:val="808080" w:themeColor="background1" w:themeShade="80"/>
        <w:sz w:val="14"/>
        <w:szCs w:val="14"/>
      </w:rPr>
      <w:t>etunimi.sukunimi@psy.fi</w:t>
    </w:r>
  </w:p>
  <w:p w14:paraId="7F670D77" w14:textId="0E0A953F" w:rsidR="004F02F3" w:rsidRPr="007A00F1" w:rsidRDefault="004F02F3" w:rsidP="004F02F3">
    <w:pPr>
      <w:pStyle w:val="Alatunniste"/>
      <w:tabs>
        <w:tab w:val="left" w:pos="1418"/>
        <w:tab w:val="left" w:pos="2835"/>
        <w:tab w:val="left" w:pos="3969"/>
        <w:tab w:val="left" w:pos="5387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7D412A">
      <w:rPr>
        <w:rFonts w:ascii="Comfortaa" w:hAnsi="Comfortaa"/>
        <w:color w:val="808080" w:themeColor="background1" w:themeShade="80"/>
        <w:sz w:val="14"/>
        <w:szCs w:val="14"/>
      </w:rPr>
      <w:t xml:space="preserve">                                  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>KÄYTÄ TARVITTAESSA TURVAPOSTIA</w:t>
    </w:r>
    <w:r w:rsidR="007D412A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val="en-FI" w:eastAsia="en-FI"/>
      </w:rPr>
      <w:t>https://www.turvaposti.fi/viesti/</w:t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eastAsia="en-FI"/>
      </w:rPr>
      <w:t>secure</w:t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val="en-FI" w:eastAsia="en-FI"/>
      </w:rPr>
      <w:t>@</w:t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eastAsia="en-FI"/>
      </w:rPr>
      <w:t>psy</w:t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val="en-FI" w:eastAsia="en-FI"/>
      </w:rPr>
      <w:t>.fi</w:t>
    </w:r>
  </w:p>
  <w:p w14:paraId="2F7C8FB5" w14:textId="77777777" w:rsidR="00EB2865" w:rsidRPr="00FE23CA" w:rsidRDefault="00EB2865" w:rsidP="008F794B">
    <w:pPr>
      <w:pStyle w:val="Alatunniste"/>
      <w:tabs>
        <w:tab w:val="left" w:pos="1418"/>
        <w:tab w:val="left" w:pos="3969"/>
        <w:tab w:val="left" w:pos="5387"/>
        <w:tab w:val="left" w:pos="6096"/>
      </w:tabs>
      <w:rPr>
        <w:color w:val="808080" w:themeColor="background1" w:themeShade="80"/>
        <w:sz w:val="14"/>
        <w:szCs w:val="14"/>
      </w:rPr>
    </w:pPr>
  </w:p>
  <w:p w14:paraId="58A1E7CC" w14:textId="77777777" w:rsidR="00EA0533" w:rsidRPr="00FE23CA" w:rsidRDefault="00EA0533" w:rsidP="00EA0533">
    <w:pPr>
      <w:pStyle w:val="Alatunniste"/>
      <w:tabs>
        <w:tab w:val="left" w:pos="1418"/>
        <w:tab w:val="left" w:pos="3969"/>
        <w:tab w:val="left" w:pos="5387"/>
      </w:tabs>
      <w:rPr>
        <w:sz w:val="14"/>
        <w:szCs w:val="14"/>
      </w:rPr>
    </w:pPr>
    <w:r w:rsidRPr="00FE23CA">
      <w:rPr>
        <w:color w:val="808080" w:themeColor="background1" w:themeShade="80"/>
        <w:sz w:val="14"/>
        <w:szCs w:val="14"/>
      </w:rPr>
      <w:tab/>
    </w:r>
    <w:r w:rsidRPr="00FE23CA">
      <w:rPr>
        <w:color w:val="808080" w:themeColor="background1" w:themeShade="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252B9" w14:textId="77777777" w:rsidR="00B74250" w:rsidRDefault="00B74250" w:rsidP="00BA14D2">
      <w:r>
        <w:separator/>
      </w:r>
    </w:p>
  </w:footnote>
  <w:footnote w:type="continuationSeparator" w:id="0">
    <w:p w14:paraId="5A0ED712" w14:textId="77777777" w:rsidR="00B74250" w:rsidRDefault="00B74250" w:rsidP="00BA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0603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</w:pPr>
    <w:r>
      <w:rPr>
        <w:noProof/>
        <w:color w:val="808080" w:themeColor="background1" w:themeShade="80"/>
        <w:sz w:val="12"/>
        <w:szCs w:val="12"/>
      </w:rPr>
      <w:drawing>
        <wp:anchor distT="0" distB="0" distL="114300" distR="114300" simplePos="0" relativeHeight="251658240" behindDoc="1" locked="0" layoutInCell="1" allowOverlap="1" wp14:anchorId="60618D97" wp14:editId="1981C72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7157" cy="603250"/>
          <wp:effectExtent l="0" t="0" r="0" b="6350"/>
          <wp:wrapTight wrapText="bothSides">
            <wp:wrapPolygon edited="0">
              <wp:start x="0" y="0"/>
              <wp:lineTo x="0" y="21145"/>
              <wp:lineTo x="20681" y="21145"/>
              <wp:lineTo x="20681" y="0"/>
              <wp:lineTo x="0" y="0"/>
            </wp:wrapPolygon>
          </wp:wrapTight>
          <wp:docPr id="809539878" name="Kuva 809539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67971" name="Kuva 669667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7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1F1E64D4" w14:textId="77777777" w:rsidR="00671C11" w:rsidRDefault="00671C11" w:rsidP="00FE23CA">
    <w:pPr>
      <w:pStyle w:val="Yltunniste"/>
      <w:tabs>
        <w:tab w:val="clear" w:pos="4513"/>
        <w:tab w:val="left" w:pos="1418"/>
        <w:tab w:val="left" w:pos="3544"/>
        <w:tab w:val="left" w:pos="6521"/>
      </w:tabs>
    </w:pPr>
  </w:p>
  <w:p w14:paraId="6C0ED448" w14:textId="60BA5902" w:rsidR="00BA14D2" w:rsidRPr="00AB5E8D" w:rsidRDefault="009E497C" w:rsidP="0042549E">
    <w:pPr>
      <w:pStyle w:val="Yltunniste"/>
      <w:tabs>
        <w:tab w:val="clear" w:pos="4513"/>
        <w:tab w:val="left" w:pos="1418"/>
        <w:tab w:val="left" w:pos="3402"/>
        <w:tab w:val="left" w:pos="6096"/>
      </w:tabs>
      <w:rPr>
        <w:rFonts w:ascii="Comfortaa" w:hAnsi="Comfortaa"/>
        <w:color w:val="808080" w:themeColor="background1" w:themeShade="80"/>
        <w:sz w:val="14"/>
        <w:szCs w:val="14"/>
      </w:rPr>
    </w:pPr>
    <w:r w:rsidRPr="00AB5E8D">
      <w:rPr>
        <w:rFonts w:ascii="Comfortaa" w:hAnsi="Comfortaa"/>
        <w:color w:val="808080" w:themeColor="background1" w:themeShade="80"/>
        <w:sz w:val="14"/>
        <w:szCs w:val="14"/>
      </w:rPr>
      <w:t xml:space="preserve">SUOMEN PSYKIATRIYHDISTYS </w:t>
    </w:r>
    <w:r w:rsidR="00FE23CA" w:rsidRPr="00AB5E8D">
      <w:rPr>
        <w:rFonts w:ascii="Comfortaa" w:hAnsi="Comfortaa"/>
        <w:color w:val="808080" w:themeColor="background1" w:themeShade="80"/>
        <w:sz w:val="14"/>
        <w:szCs w:val="14"/>
      </w:rPr>
      <w:tab/>
    </w:r>
    <w:r w:rsidRPr="00AB5E8D">
      <w:rPr>
        <w:rFonts w:ascii="Comfortaa" w:hAnsi="Comfortaa"/>
        <w:color w:val="808080" w:themeColor="background1" w:themeShade="80"/>
        <w:sz w:val="14"/>
        <w:szCs w:val="14"/>
      </w:rPr>
      <w:t>PSYKIATERFÖRENINGEN I FINLAND</w:t>
    </w:r>
    <w:r w:rsidR="0042549E">
      <w:rPr>
        <w:rFonts w:ascii="Comfortaa" w:hAnsi="Comfortaa"/>
        <w:color w:val="808080" w:themeColor="background1" w:themeShade="80"/>
        <w:sz w:val="14"/>
        <w:szCs w:val="14"/>
      </w:rPr>
      <w:t xml:space="preserve"> </w:t>
    </w:r>
    <w:r w:rsidR="0042549E">
      <w:rPr>
        <w:rFonts w:ascii="Comfortaa" w:hAnsi="Comfortaa"/>
        <w:color w:val="808080" w:themeColor="background1" w:themeShade="80"/>
        <w:sz w:val="14"/>
        <w:szCs w:val="14"/>
      </w:rPr>
      <w:tab/>
      <w:t xml:space="preserve"> </w:t>
    </w:r>
    <w:r w:rsidRPr="00AB5E8D">
      <w:rPr>
        <w:rFonts w:ascii="Comfortaa" w:hAnsi="Comfortaa"/>
        <w:color w:val="808080" w:themeColor="background1" w:themeShade="80"/>
        <w:sz w:val="14"/>
        <w:szCs w:val="14"/>
      </w:rPr>
      <w:t>FINNISH PSYCHIATRIC ASSOCIATION</w:t>
    </w:r>
  </w:p>
  <w:p w14:paraId="0FF2C200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6F092694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03A34763" w14:textId="77777777" w:rsidR="00B74250" w:rsidRDefault="00B74250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6823DAF7" w14:textId="69E80B99" w:rsidR="00B74250" w:rsidRPr="00B74250" w:rsidRDefault="00B74250" w:rsidP="0042549E">
    <w:pPr>
      <w:pStyle w:val="Yltunniste"/>
      <w:tabs>
        <w:tab w:val="clear" w:pos="4513"/>
        <w:tab w:val="left" w:pos="1418"/>
        <w:tab w:val="left" w:pos="1985"/>
        <w:tab w:val="left" w:pos="5954"/>
      </w:tabs>
      <w:jc w:val="right"/>
      <w:rPr>
        <w:rFonts w:ascii="Comfortaa" w:hAnsi="Comfortaa"/>
        <w:color w:val="808080" w:themeColor="background1" w:themeShade="80"/>
        <w:sz w:val="12"/>
        <w:szCs w:val="12"/>
      </w:rPr>
    </w:pPr>
    <w:r>
      <w:rPr>
        <w:rFonts w:ascii="Calibri" w:hAnsi="Calibri" w:cs="Calibri"/>
        <w:b/>
        <w:bCs/>
        <w:sz w:val="28"/>
      </w:rPr>
      <w:tab/>
    </w:r>
    <w:r>
      <w:rPr>
        <w:rFonts w:ascii="Calibri" w:hAnsi="Calibri" w:cs="Calibri"/>
        <w:b/>
        <w:bCs/>
        <w:sz w:val="28"/>
      </w:rPr>
      <w:tab/>
    </w:r>
    <w:r w:rsidR="0042549E">
      <w:rPr>
        <w:rFonts w:ascii="Calibri" w:hAnsi="Calibri" w:cs="Calibri"/>
        <w:b/>
        <w:bCs/>
        <w:sz w:val="28"/>
      </w:rPr>
      <w:t xml:space="preserve">                    </w:t>
    </w:r>
    <w:r w:rsidRPr="00B74250">
      <w:rPr>
        <w:rFonts w:ascii="Comfortaa" w:hAnsi="Comfortaa" w:cs="Calibri"/>
        <w:b/>
        <w:bCs/>
        <w:color w:val="808080" w:themeColor="background1" w:themeShade="80"/>
        <w:sz w:val="28"/>
      </w:rPr>
      <w:t>JÄSENHAKEMUS</w:t>
    </w:r>
    <w:r w:rsidRPr="00B74250">
      <w:rPr>
        <w:rFonts w:ascii="Comfortaa" w:hAnsi="Comfortaa" w:cs="Calibri"/>
        <w:b/>
        <w:bCs/>
        <w:color w:val="808080" w:themeColor="background1" w:themeShade="80"/>
        <w:sz w:val="28"/>
      </w:rPr>
      <w:tab/>
    </w:r>
  </w:p>
  <w:p w14:paraId="4D19FEE4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795445DE" w14:textId="77777777" w:rsidR="00671C11" w:rsidRP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E38"/>
    <w:multiLevelType w:val="multilevel"/>
    <w:tmpl w:val="5BE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9400F"/>
    <w:multiLevelType w:val="multilevel"/>
    <w:tmpl w:val="8690A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005B6"/>
    <w:multiLevelType w:val="multilevel"/>
    <w:tmpl w:val="72E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D3DE7"/>
    <w:multiLevelType w:val="hybridMultilevel"/>
    <w:tmpl w:val="0166EE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3985">
    <w:abstractNumId w:val="2"/>
  </w:num>
  <w:num w:numId="2" w16cid:durableId="825392702">
    <w:abstractNumId w:val="0"/>
  </w:num>
  <w:num w:numId="3" w16cid:durableId="44716200">
    <w:abstractNumId w:val="1"/>
  </w:num>
  <w:num w:numId="4" w16cid:durableId="37770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0"/>
    <w:rsid w:val="00002D45"/>
    <w:rsid w:val="00095632"/>
    <w:rsid w:val="001022A2"/>
    <w:rsid w:val="001A5D8E"/>
    <w:rsid w:val="002427E4"/>
    <w:rsid w:val="002B6840"/>
    <w:rsid w:val="0035103E"/>
    <w:rsid w:val="003F10EA"/>
    <w:rsid w:val="0042549E"/>
    <w:rsid w:val="004A2358"/>
    <w:rsid w:val="004F02F3"/>
    <w:rsid w:val="005705CB"/>
    <w:rsid w:val="005A00CC"/>
    <w:rsid w:val="005B55F2"/>
    <w:rsid w:val="00646285"/>
    <w:rsid w:val="00671C11"/>
    <w:rsid w:val="006E66FD"/>
    <w:rsid w:val="007772EF"/>
    <w:rsid w:val="007832C8"/>
    <w:rsid w:val="007A00F1"/>
    <w:rsid w:val="007D412A"/>
    <w:rsid w:val="00863616"/>
    <w:rsid w:val="008A2B58"/>
    <w:rsid w:val="008E33D7"/>
    <w:rsid w:val="008F794B"/>
    <w:rsid w:val="0092197D"/>
    <w:rsid w:val="009E497C"/>
    <w:rsid w:val="009F5920"/>
    <w:rsid w:val="00A37934"/>
    <w:rsid w:val="00AB5E8D"/>
    <w:rsid w:val="00B74250"/>
    <w:rsid w:val="00B977D6"/>
    <w:rsid w:val="00BA14D2"/>
    <w:rsid w:val="00BF5B80"/>
    <w:rsid w:val="00D20038"/>
    <w:rsid w:val="00DA79C4"/>
    <w:rsid w:val="00E07808"/>
    <w:rsid w:val="00E8476C"/>
    <w:rsid w:val="00E9055E"/>
    <w:rsid w:val="00EA0533"/>
    <w:rsid w:val="00EA563B"/>
    <w:rsid w:val="00EB2865"/>
    <w:rsid w:val="00EB65C9"/>
    <w:rsid w:val="00FA32C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69935"/>
  <w15:chartTrackingRefBased/>
  <w15:docId w15:val="{44A73E9F-3036-42F9-86DF-43B26F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5A00C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5A00CC"/>
    <w:pPr>
      <w:spacing w:before="100" w:beforeAutospacing="1" w:after="100" w:afterAutospacing="1"/>
      <w:outlineLvl w:val="1"/>
    </w:pPr>
    <w:rPr>
      <w:b/>
      <w:bCs/>
      <w:sz w:val="36"/>
      <w:szCs w:val="36"/>
      <w:lang w:val="en-FI" w:eastAsia="en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00C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nhideWhenUsed/>
    <w:qFormat/>
    <w:rsid w:val="005A00C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5A00C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A00CC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A00CC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5A00C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5A00C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A14D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A14D2"/>
  </w:style>
  <w:style w:type="paragraph" w:styleId="Alatunniste">
    <w:name w:val="footer"/>
    <w:basedOn w:val="Normaali"/>
    <w:link w:val="AlatunnisteChar"/>
    <w:uiPriority w:val="99"/>
    <w:unhideWhenUsed/>
    <w:rsid w:val="00BA14D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4D2"/>
  </w:style>
  <w:style w:type="character" w:customStyle="1" w:styleId="Otsikko1Char">
    <w:name w:val="Otsikko 1 Char"/>
    <w:basedOn w:val="Kappaleenoletusfontti"/>
    <w:link w:val="Otsikko1"/>
    <w:uiPriority w:val="9"/>
    <w:rsid w:val="005A00CC"/>
    <w:rPr>
      <w:rFonts w:ascii="Comfortaa" w:eastAsiaTheme="majorEastAsia" w:hAnsi="Comfortaa" w:cstheme="majorBidi"/>
      <w:color w:val="2F5496" w:themeColor="accent1" w:themeShade="BF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9E49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497C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5A00CC"/>
    <w:rPr>
      <w:rFonts w:ascii="Comfortaa" w:eastAsia="Times New Roman" w:hAnsi="Comfortaa" w:cs="Times New Roman"/>
      <w:b/>
      <w:bCs/>
      <w:sz w:val="36"/>
      <w:szCs w:val="36"/>
      <w:lang w:eastAsia="en-FI"/>
    </w:rPr>
  </w:style>
  <w:style w:type="paragraph" w:styleId="NormaaliWWW">
    <w:name w:val="Normal (Web)"/>
    <w:basedOn w:val="Normaali"/>
    <w:uiPriority w:val="99"/>
    <w:unhideWhenUsed/>
    <w:rsid w:val="00D20038"/>
    <w:pPr>
      <w:spacing w:before="100" w:beforeAutospacing="1" w:after="100" w:afterAutospacing="1"/>
    </w:pPr>
    <w:rPr>
      <w:sz w:val="24"/>
      <w:szCs w:val="24"/>
      <w:lang w:val="en-FI" w:eastAsia="en-FI"/>
    </w:rPr>
  </w:style>
  <w:style w:type="character" w:customStyle="1" w:styleId="ocpterm">
    <w:name w:val="ocpterm"/>
    <w:basedOn w:val="Kappaleenoletusfontti"/>
    <w:rsid w:val="00D20038"/>
  </w:style>
  <w:style w:type="paragraph" w:styleId="Luettelokappale">
    <w:name w:val="List Paragraph"/>
    <w:basedOn w:val="Normaali"/>
    <w:uiPriority w:val="34"/>
    <w:qFormat/>
    <w:rsid w:val="00671C11"/>
    <w:pPr>
      <w:ind w:left="720"/>
      <w:contextualSpacing/>
    </w:pPr>
  </w:style>
  <w:style w:type="paragraph" w:styleId="Eivli">
    <w:name w:val="No Spacing"/>
    <w:uiPriority w:val="1"/>
    <w:qFormat/>
    <w:rsid w:val="005A00CC"/>
    <w:pPr>
      <w:spacing w:after="0" w:line="240" w:lineRule="auto"/>
    </w:pPr>
    <w:rPr>
      <w:rFonts w:ascii="Comfortaa" w:hAnsi="Comfortaa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5A00CC"/>
    <w:rPr>
      <w:rFonts w:ascii="Comfortaa" w:eastAsiaTheme="majorEastAsia" w:hAnsi="Comfortaa" w:cstheme="majorBidi"/>
      <w:color w:val="1F3763" w:themeColor="accent1" w:themeShade="7F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5A00CC"/>
    <w:rPr>
      <w:rFonts w:ascii="Comfortaa" w:eastAsiaTheme="majorEastAsia" w:hAnsi="Comfortaa" w:cstheme="majorBidi"/>
      <w:i/>
      <w:iCs/>
      <w:color w:val="2F5496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5A00CC"/>
    <w:rPr>
      <w:rFonts w:ascii="Comfortaa" w:eastAsiaTheme="majorEastAsia" w:hAnsi="Comfortaa" w:cstheme="majorBidi"/>
      <w:color w:val="2F5496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5A00CC"/>
    <w:rPr>
      <w:rFonts w:ascii="Comfortaa" w:eastAsiaTheme="majorEastAsia" w:hAnsi="Comfortaa" w:cstheme="majorBidi"/>
      <w:color w:val="1F3763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5A00CC"/>
    <w:rPr>
      <w:rFonts w:ascii="Comfortaa" w:eastAsiaTheme="majorEastAsia" w:hAnsi="Comfortaa" w:cstheme="majorBidi"/>
      <w:i/>
      <w:iCs/>
      <w:color w:val="1F3763" w:themeColor="accent1" w:themeShade="7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5A00CC"/>
    <w:rPr>
      <w:rFonts w:ascii="Comfortaa" w:eastAsiaTheme="majorEastAsia" w:hAnsi="Comfortaa" w:cstheme="majorBidi"/>
      <w:color w:val="272727" w:themeColor="text1" w:themeTint="D8"/>
      <w:sz w:val="21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5A00CC"/>
    <w:rPr>
      <w:rFonts w:ascii="Comfortaa" w:eastAsiaTheme="majorEastAsia" w:hAnsi="Comfortaa" w:cstheme="majorBidi"/>
      <w:i/>
      <w:iCs/>
      <w:color w:val="272727" w:themeColor="text1" w:themeTint="D8"/>
      <w:sz w:val="21"/>
      <w:szCs w:val="21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0C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A00CC"/>
    <w:rPr>
      <w:rFonts w:ascii="Comfortaa" w:eastAsiaTheme="majorEastAsia" w:hAnsi="Comfortaa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A00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5A00CC"/>
    <w:rPr>
      <w:rFonts w:ascii="Comfortaa" w:eastAsiaTheme="minorEastAsia" w:hAnsi="Comfortaa"/>
      <w:color w:val="5A5A5A" w:themeColor="text1" w:themeTint="A5"/>
      <w:spacing w:val="15"/>
      <w:lang w:val="fi-FI"/>
    </w:rPr>
  </w:style>
  <w:style w:type="character" w:styleId="Hienovarainenkorostus">
    <w:name w:val="Subtle Emphasis"/>
    <w:basedOn w:val="Kappaleenoletusfontti"/>
    <w:uiPriority w:val="19"/>
    <w:qFormat/>
    <w:rsid w:val="005A00CC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semiHidden/>
    <w:rsid w:val="00B74250"/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semiHidden/>
    <w:rsid w:val="00B74250"/>
    <w:rPr>
      <w:rFonts w:ascii="Times New Roman" w:eastAsia="Times New Roman" w:hAnsi="Times New Roman" w:cs="Times New Roman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y@psy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OneDrive%20-%20Suomen%20psykiatriyhdistys\Tiedostot\Mukautetut%20Office-mallit\PSY2023-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18867DC8A6E4E9EBC2264C45B0916" ma:contentTypeVersion="9" ma:contentTypeDescription="Create a new document." ma:contentTypeScope="" ma:versionID="bc2bc4135c68fed9793e4ab94e477e8d">
  <xsd:schema xmlns:xsd="http://www.w3.org/2001/XMLSchema" xmlns:xs="http://www.w3.org/2001/XMLSchema" xmlns:p="http://schemas.microsoft.com/office/2006/metadata/properties" xmlns:ns3="af31a0e9-f892-40c3-b037-4f2575bb1b9f" targetNamespace="http://schemas.microsoft.com/office/2006/metadata/properties" ma:root="true" ma:fieldsID="203a21edcc79add7b394a97faab1be0f" ns3:_="">
    <xsd:import namespace="af31a0e9-f892-40c3-b037-4f2575bb1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a0e9-f892-40c3-b037-4f2575bb1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C0526-2F49-451C-A0CB-BA7ADCF6D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81A6A-65C1-4E34-975C-FCC23BBC3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29CB6-D736-49DA-A652-E8DDAB10D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5123E-DE04-405B-B00C-A810B947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a0e9-f892-40c3-b037-4f2575bb1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PSY2023-fi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Mia Wahlstedt-Askolin</cp:lastModifiedBy>
  <cp:revision>2</cp:revision>
  <cp:lastPrinted>2023-08-28T11:35:00Z</cp:lastPrinted>
  <dcterms:created xsi:type="dcterms:W3CDTF">2024-09-09T08:44:00Z</dcterms:created>
  <dcterms:modified xsi:type="dcterms:W3CDTF">2024-09-09T08:44:00Z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0x01010028B18867DC8A6E4E9EBC2264C45B0916</vt:lpwstr>
  </property>
</Properties>
</file>